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529" w:rsidRDefault="00137D47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1816100</wp:posOffset>
            </wp:positionH>
            <wp:positionV relativeFrom="paragraph">
              <wp:posOffset>-610870</wp:posOffset>
            </wp:positionV>
            <wp:extent cx="1569720" cy="1439545"/>
            <wp:effectExtent l="0" t="0" r="0" b="0"/>
            <wp:wrapSquare wrapText="bothSides"/>
            <wp:docPr id="2" name="Imagen 2" descr="LOGO COPIB Psicolog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PIB Psicologia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529" w:rsidRDefault="00A10529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</w:p>
    <w:p w:rsidR="00A10529" w:rsidRDefault="00A10529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</w:p>
    <w:p w:rsidR="00FB3C6C" w:rsidRDefault="00FB3C6C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</w:p>
    <w:p w:rsidR="00FB3C6C" w:rsidRDefault="00FB3C6C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  <w:bookmarkStart w:id="0" w:name="_GoBack"/>
      <w:bookmarkEnd w:id="0"/>
    </w:p>
    <w:p w:rsidR="00D73230" w:rsidRPr="001C66C2" w:rsidRDefault="00D73230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  <w:r w:rsidRPr="001C66C2">
        <w:rPr>
          <w:rFonts w:ascii="Calibri" w:hAnsi="Calibri"/>
          <w:b/>
          <w:color w:val="0070C0"/>
          <w:sz w:val="36"/>
          <w:szCs w:val="36"/>
        </w:rPr>
        <w:t xml:space="preserve">MODEL DECLARACIÓ </w:t>
      </w:r>
      <w:r w:rsidR="00E936C8">
        <w:rPr>
          <w:rFonts w:ascii="Calibri" w:hAnsi="Calibri"/>
          <w:b/>
          <w:color w:val="0070C0"/>
          <w:sz w:val="36"/>
          <w:szCs w:val="36"/>
        </w:rPr>
        <w:t>RESPONSABLE</w:t>
      </w:r>
    </w:p>
    <w:p w:rsidR="00CE356A" w:rsidRPr="001C66C2" w:rsidRDefault="00CE356A" w:rsidP="004B32C1">
      <w:pPr>
        <w:jc w:val="center"/>
        <w:rPr>
          <w:rFonts w:ascii="Calibri" w:hAnsi="Calibri"/>
          <w:b/>
          <w:color w:val="0070C0"/>
          <w:sz w:val="36"/>
          <w:szCs w:val="36"/>
        </w:rPr>
      </w:pPr>
    </w:p>
    <w:p w:rsidR="004B32C1" w:rsidRPr="001C66C2" w:rsidRDefault="004363F0" w:rsidP="001D1BE3">
      <w:pPr>
        <w:spacing w:after="0"/>
        <w:jc w:val="center"/>
        <w:rPr>
          <w:rFonts w:ascii="Calibri" w:hAnsi="Calibri"/>
          <w:b/>
          <w:color w:val="0070C0"/>
          <w:u w:val="single"/>
        </w:rPr>
      </w:pPr>
      <w:r>
        <w:rPr>
          <w:rFonts w:ascii="Calibri" w:eastAsia="Calibri" w:hAnsi="Calibri" w:cs="Calibri"/>
          <w:b/>
          <w:color w:val="0070C0"/>
          <w:sz w:val="32"/>
          <w:szCs w:val="32"/>
        </w:rPr>
        <w:t>SELECCIÓ EXTRAORDINARI DE PROFESSIONALS PEL SERVEI DE SUPORT I INTERVENCIÓ PSICOLÒGICA DESPRÉS D’UNA SITUACIÓ D’EMERGÈNCIA A EIVISSA/FORMENTERA</w:t>
      </w:r>
    </w:p>
    <w:p w:rsidR="00CE356A" w:rsidRPr="001C66C2" w:rsidRDefault="00CE356A" w:rsidP="004B32C1">
      <w:pPr>
        <w:jc w:val="center"/>
        <w:rPr>
          <w:rFonts w:ascii="Calibri" w:hAnsi="Calibri"/>
          <w:b/>
          <w:color w:val="0070C0"/>
          <w:u w:val="single"/>
        </w:rPr>
      </w:pPr>
    </w:p>
    <w:p w:rsidR="004B32C1" w:rsidRPr="001C66C2" w:rsidRDefault="004B32C1" w:rsidP="004B32C1">
      <w:pPr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>Nom i llinatges: ________________________________________________</w:t>
      </w:r>
    </w:p>
    <w:p w:rsidR="004B32C1" w:rsidRPr="001C66C2" w:rsidRDefault="004A3348" w:rsidP="004B32C1">
      <w:pPr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>Núm. c</w:t>
      </w:r>
      <w:r w:rsidR="004B32C1" w:rsidRPr="001C66C2">
        <w:rPr>
          <w:rFonts w:ascii="Calibri" w:hAnsi="Calibri"/>
          <w:color w:val="0070C0"/>
        </w:rPr>
        <w:t>ol·legiat: _______________</w:t>
      </w:r>
    </w:p>
    <w:p w:rsidR="004B32C1" w:rsidRPr="001C66C2" w:rsidRDefault="004A3348" w:rsidP="004B32C1">
      <w:pPr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>DNI</w:t>
      </w:r>
      <w:r w:rsidR="004B32C1" w:rsidRPr="001C66C2">
        <w:rPr>
          <w:rFonts w:ascii="Calibri" w:hAnsi="Calibri"/>
          <w:color w:val="0070C0"/>
        </w:rPr>
        <w:t xml:space="preserve"> Núm</w:t>
      </w:r>
      <w:r w:rsidRPr="001C66C2">
        <w:rPr>
          <w:rFonts w:ascii="Calibri" w:hAnsi="Calibri"/>
          <w:color w:val="0070C0"/>
        </w:rPr>
        <w:t>.</w:t>
      </w:r>
      <w:r w:rsidR="004B32C1" w:rsidRPr="001C66C2">
        <w:rPr>
          <w:rFonts w:ascii="Calibri" w:hAnsi="Calibri"/>
          <w:color w:val="0070C0"/>
        </w:rPr>
        <w:t>: _______________</w:t>
      </w:r>
    </w:p>
    <w:p w:rsidR="004B32C1" w:rsidRPr="001C66C2" w:rsidRDefault="004B32C1" w:rsidP="004B32C1">
      <w:pPr>
        <w:rPr>
          <w:rFonts w:ascii="Calibri" w:hAnsi="Calibri"/>
          <w:color w:val="0070C0"/>
        </w:rPr>
      </w:pPr>
    </w:p>
    <w:p w:rsidR="004B32C1" w:rsidRPr="001C66C2" w:rsidRDefault="004B32C1">
      <w:pPr>
        <w:rPr>
          <w:rFonts w:ascii="Calibri" w:hAnsi="Calibri"/>
          <w:color w:val="0070C0"/>
        </w:rPr>
      </w:pPr>
    </w:p>
    <w:p w:rsidR="004B32C1" w:rsidRPr="001C66C2" w:rsidRDefault="00D258FE">
      <w:pPr>
        <w:rPr>
          <w:rFonts w:ascii="Calibri" w:hAnsi="Calibri"/>
          <w:color w:val="0070C0"/>
        </w:rPr>
      </w:pPr>
      <w:r>
        <w:rPr>
          <w:rFonts w:ascii="Calibri" w:hAnsi="Calibri"/>
          <w:color w:val="0070C0"/>
        </w:rPr>
        <w:t>DECLAR:</w:t>
      </w:r>
      <w:r w:rsidR="004B32C1" w:rsidRPr="001C66C2">
        <w:rPr>
          <w:rFonts w:ascii="Calibri" w:hAnsi="Calibri"/>
          <w:color w:val="0070C0"/>
        </w:rPr>
        <w:t xml:space="preserve"> </w:t>
      </w:r>
    </w:p>
    <w:p w:rsidR="004B32C1" w:rsidRPr="001C66C2" w:rsidRDefault="004A3348" w:rsidP="004B32C1">
      <w:pPr>
        <w:numPr>
          <w:ilvl w:val="0"/>
          <w:numId w:val="1"/>
        </w:numPr>
        <w:jc w:val="both"/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>N</w:t>
      </w:r>
      <w:r w:rsidR="004B32C1" w:rsidRPr="001C66C2">
        <w:rPr>
          <w:rFonts w:ascii="Calibri" w:hAnsi="Calibri"/>
          <w:color w:val="0070C0"/>
        </w:rPr>
        <w:t>o tenir incompatibilitats professionals i no estar privat dels drets.</w:t>
      </w:r>
    </w:p>
    <w:p w:rsidR="004B32C1" w:rsidRDefault="004A3348" w:rsidP="004B32C1">
      <w:pPr>
        <w:numPr>
          <w:ilvl w:val="0"/>
          <w:numId w:val="1"/>
        </w:numPr>
        <w:jc w:val="both"/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>E</w:t>
      </w:r>
      <w:r w:rsidR="004B32C1" w:rsidRPr="001C66C2">
        <w:rPr>
          <w:rFonts w:ascii="Calibri" w:hAnsi="Calibri"/>
          <w:color w:val="0070C0"/>
        </w:rPr>
        <w:t>star donat d’alta en el Cens d’Empresaris, Professionals i Retenidors amb l’epígraf que habiliti per a l’exercici d’aquesta activitat professional i</w:t>
      </w:r>
      <w:r w:rsidR="00E97C95">
        <w:rPr>
          <w:rFonts w:ascii="Calibri" w:hAnsi="Calibri"/>
          <w:color w:val="0070C0"/>
        </w:rPr>
        <w:t>,</w:t>
      </w:r>
      <w:r w:rsidR="004B32C1" w:rsidRPr="001C66C2">
        <w:rPr>
          <w:rFonts w:ascii="Calibri" w:hAnsi="Calibri"/>
          <w:color w:val="0070C0"/>
        </w:rPr>
        <w:t xml:space="preserve"> si </w:t>
      </w:r>
      <w:r w:rsidR="00E97C95">
        <w:rPr>
          <w:rFonts w:ascii="Calibri" w:hAnsi="Calibri"/>
          <w:color w:val="0070C0"/>
        </w:rPr>
        <w:t xml:space="preserve">en </w:t>
      </w:r>
      <w:r w:rsidR="004B32C1" w:rsidRPr="001C66C2">
        <w:rPr>
          <w:rFonts w:ascii="Calibri" w:hAnsi="Calibri"/>
          <w:color w:val="0070C0"/>
        </w:rPr>
        <w:t>fos el cas</w:t>
      </w:r>
      <w:r w:rsidR="00E97C95">
        <w:rPr>
          <w:rFonts w:ascii="Calibri" w:hAnsi="Calibri"/>
          <w:color w:val="0070C0"/>
        </w:rPr>
        <w:t>,</w:t>
      </w:r>
      <w:r w:rsidR="004B32C1" w:rsidRPr="001C66C2">
        <w:rPr>
          <w:rFonts w:ascii="Calibri" w:hAnsi="Calibri"/>
          <w:color w:val="0070C0"/>
        </w:rPr>
        <w:t xml:space="preserve"> a la Seguretat Social.</w:t>
      </w:r>
    </w:p>
    <w:p w:rsidR="00D258FE" w:rsidRDefault="00D258FE" w:rsidP="00D258FE">
      <w:pPr>
        <w:ind w:left="715"/>
        <w:jc w:val="both"/>
        <w:rPr>
          <w:rFonts w:ascii="Calibri" w:hAnsi="Calibri"/>
          <w:color w:val="0070C0"/>
        </w:rPr>
      </w:pPr>
    </w:p>
    <w:p w:rsidR="009878DC" w:rsidRPr="009878DC" w:rsidRDefault="009878DC" w:rsidP="00E97C95">
      <w:pPr>
        <w:pStyle w:val="Listamulticolor-nfasis1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Calibri" w:hAnsi="Calibri" w:cs="Calibri"/>
          <w:b/>
          <w:color w:val="0070C0"/>
          <w:lang w:val="ca-ES"/>
        </w:rPr>
      </w:pPr>
      <w:r w:rsidRPr="009878DC">
        <w:rPr>
          <w:rFonts w:ascii="Calibri" w:hAnsi="Calibri" w:cs="Calibri"/>
          <w:b/>
          <w:color w:val="0070C0"/>
          <w:lang w:val="ca-ES"/>
        </w:rPr>
        <w:t>NOTA: El COPIB es reserva el dret de sol·licitar al/la col·legiat/da, en c</w:t>
      </w:r>
      <w:r w:rsidR="00E97C95">
        <w:rPr>
          <w:rFonts w:ascii="Calibri" w:hAnsi="Calibri" w:cs="Calibri"/>
          <w:b/>
          <w:color w:val="0070C0"/>
          <w:lang w:val="ca-ES"/>
        </w:rPr>
        <w:t>as d’una actuació de mala praxi</w:t>
      </w:r>
      <w:r w:rsidRPr="009878DC">
        <w:rPr>
          <w:rFonts w:ascii="Calibri" w:hAnsi="Calibri" w:cs="Calibri"/>
          <w:b/>
          <w:color w:val="0070C0"/>
          <w:lang w:val="ca-ES"/>
        </w:rPr>
        <w:t xml:space="preserve"> professional, la presentació del currículum que acrediti la seva formació i experiència.</w:t>
      </w:r>
      <w:r w:rsidR="00E97C95">
        <w:rPr>
          <w:rFonts w:ascii="Calibri" w:hAnsi="Calibri" w:cs="Calibri"/>
          <w:b/>
          <w:color w:val="0070C0"/>
          <w:lang w:val="ca-ES"/>
        </w:rPr>
        <w:t xml:space="preserve"> Per tant el/la col·legiat/da dó</w:t>
      </w:r>
      <w:r w:rsidRPr="009878DC">
        <w:rPr>
          <w:rFonts w:ascii="Calibri" w:hAnsi="Calibri" w:cs="Calibri"/>
          <w:b/>
          <w:color w:val="0070C0"/>
          <w:lang w:val="ca-ES"/>
        </w:rPr>
        <w:t>na el seu consentiment a aquesta actuació del COPIB amb la signatura de la declaració jurada.</w:t>
      </w:r>
    </w:p>
    <w:p w:rsidR="00A10529" w:rsidRDefault="00A10529" w:rsidP="00A10529">
      <w:pPr>
        <w:ind w:left="715"/>
        <w:jc w:val="both"/>
        <w:rPr>
          <w:rFonts w:ascii="Calibri" w:hAnsi="Calibri"/>
          <w:color w:val="0070C0"/>
        </w:rPr>
      </w:pPr>
    </w:p>
    <w:p w:rsidR="004B32C1" w:rsidRPr="001C66C2" w:rsidRDefault="006D721A" w:rsidP="006D721A">
      <w:pPr>
        <w:jc w:val="right"/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 xml:space="preserve">__________, a ____de _________________de </w:t>
      </w:r>
      <w:r w:rsidR="001C66C2">
        <w:rPr>
          <w:rFonts w:ascii="Calibri" w:hAnsi="Calibri"/>
          <w:color w:val="0070C0"/>
        </w:rPr>
        <w:t>____</w:t>
      </w:r>
    </w:p>
    <w:p w:rsidR="009878DC" w:rsidRDefault="009878DC" w:rsidP="004B32C1">
      <w:pPr>
        <w:jc w:val="right"/>
        <w:rPr>
          <w:rFonts w:ascii="Calibri" w:hAnsi="Calibri"/>
          <w:color w:val="0070C0"/>
        </w:rPr>
      </w:pPr>
    </w:p>
    <w:p w:rsidR="004B32C1" w:rsidRPr="001C66C2" w:rsidRDefault="004B32C1" w:rsidP="004B32C1">
      <w:pPr>
        <w:jc w:val="right"/>
        <w:rPr>
          <w:rFonts w:ascii="Calibri" w:hAnsi="Calibri"/>
          <w:color w:val="0070C0"/>
        </w:rPr>
      </w:pPr>
      <w:r w:rsidRPr="001C66C2">
        <w:rPr>
          <w:rFonts w:ascii="Calibri" w:hAnsi="Calibri"/>
          <w:color w:val="0070C0"/>
        </w:rPr>
        <w:t xml:space="preserve">(signatura)                </w:t>
      </w:r>
    </w:p>
    <w:p w:rsidR="004B32C1" w:rsidRPr="001C66C2" w:rsidRDefault="004B32C1" w:rsidP="004B32C1">
      <w:pPr>
        <w:rPr>
          <w:rFonts w:ascii="Calibri" w:hAnsi="Calibri"/>
          <w:color w:val="0070C0"/>
        </w:rPr>
      </w:pPr>
    </w:p>
    <w:sectPr w:rsidR="004B32C1" w:rsidRPr="001C66C2" w:rsidSect="009878DC">
      <w:pgSz w:w="11900" w:h="16840"/>
      <w:pgMar w:top="1417" w:right="1701" w:bottom="56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54D4B"/>
    <w:multiLevelType w:val="hybridMultilevel"/>
    <w:tmpl w:val="D758C818"/>
    <w:lvl w:ilvl="0" w:tplc="B482812C">
      <w:start w:val="1"/>
      <w:numFmt w:val="bullet"/>
      <w:lvlText w:val="□"/>
      <w:lvlJc w:val="left"/>
      <w:pPr>
        <w:tabs>
          <w:tab w:val="num" w:pos="715"/>
        </w:tabs>
        <w:ind w:left="71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41"/>
    <w:rsid w:val="00137D47"/>
    <w:rsid w:val="001C66C2"/>
    <w:rsid w:val="001D1BE3"/>
    <w:rsid w:val="0037718F"/>
    <w:rsid w:val="004141C1"/>
    <w:rsid w:val="004363F0"/>
    <w:rsid w:val="004A3348"/>
    <w:rsid w:val="004B32C1"/>
    <w:rsid w:val="006D721A"/>
    <w:rsid w:val="009878DC"/>
    <w:rsid w:val="00A10529"/>
    <w:rsid w:val="00BD2141"/>
    <w:rsid w:val="00C84677"/>
    <w:rsid w:val="00CE356A"/>
    <w:rsid w:val="00D258FE"/>
    <w:rsid w:val="00D73230"/>
    <w:rsid w:val="00E936C8"/>
    <w:rsid w:val="00E97C95"/>
    <w:rsid w:val="00FB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19878"/>
  <w15:docId w15:val="{89973E76-B1E7-4FB4-A421-A2022A3D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33D"/>
    <w:pPr>
      <w:spacing w:after="200"/>
    </w:pPr>
    <w:rPr>
      <w:sz w:val="24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1C66C2"/>
    <w:rPr>
      <w:rFonts w:ascii="Calibri" w:hAnsi="Calibri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customStyle="1" w:styleId="Listamulticolor-nfasis1">
    <w:name w:val="Lista multicolor - Énfasis 1"/>
    <w:basedOn w:val="Normal"/>
    <w:uiPriority w:val="34"/>
    <w:qFormat/>
    <w:rsid w:val="009878DC"/>
    <w:pPr>
      <w:spacing w:after="0"/>
      <w:ind w:left="720"/>
      <w:contextualSpacing/>
    </w:pPr>
    <w:rPr>
      <w:rFonts w:eastAsia="MS Mincho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Pere\Escritorio\COPIB\MODELO%20DECLARACI&#211;N%20JUR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Settings\Pere\Escritorio\COPIB\MODELO DECLARACIÓN JURADA.dot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</dc:creator>
  <cp:lastModifiedBy>Vicente Alcantara Aceituno</cp:lastModifiedBy>
  <cp:revision>3</cp:revision>
  <cp:lastPrinted>2011-10-28T11:51:00Z</cp:lastPrinted>
  <dcterms:created xsi:type="dcterms:W3CDTF">2019-06-03T21:15:00Z</dcterms:created>
  <dcterms:modified xsi:type="dcterms:W3CDTF">2019-06-03T21:16:00Z</dcterms:modified>
</cp:coreProperties>
</file>